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0FF7" w14:textId="77777777" w:rsidR="00AF1C7A" w:rsidRDefault="00000000">
      <w:pPr>
        <w:pStyle w:val="Titre3"/>
        <w:tabs>
          <w:tab w:val="clear" w:pos="4500"/>
          <w:tab w:val="clear" w:pos="4860"/>
          <w:tab w:val="clear" w:pos="9900"/>
          <w:tab w:val="left" w:pos="2340"/>
          <w:tab w:val="left" w:leader="dot" w:pos="5940"/>
          <w:tab w:val="left" w:pos="6300"/>
          <w:tab w:val="left" w:leader="dot" w:pos="10260"/>
        </w:tabs>
        <w:spacing w:line="360" w:lineRule="auto"/>
        <w:ind w:right="-6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26F4" wp14:editId="543C606A">
                <wp:simplePos x="0" y="0"/>
                <wp:positionH relativeFrom="column">
                  <wp:posOffset>-552453</wp:posOffset>
                </wp:positionH>
                <wp:positionV relativeFrom="paragraph">
                  <wp:posOffset>-360045</wp:posOffset>
                </wp:positionV>
                <wp:extent cx="1143000" cy="686430"/>
                <wp:effectExtent l="0" t="0" r="57150" b="56520"/>
                <wp:wrapNone/>
                <wp:docPr id="88554453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643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val f5"/>
                            <a:gd name="f14" fmla="val f6"/>
                            <a:gd name="f15" fmla="*/ f7 f0 1"/>
                            <a:gd name="f16" fmla="*/ f8 f0 1"/>
                            <a:gd name="f17" fmla="*/ f9 f0 1"/>
                            <a:gd name="f18" fmla="*/ f10 f0 1"/>
                            <a:gd name="f19" fmla="+- f14 0 f13"/>
                            <a:gd name="f20" fmla="*/ f15 1 f2"/>
                            <a:gd name="f21" fmla="*/ f16 1 f2"/>
                            <a:gd name="f22" fmla="*/ f17 1 f2"/>
                            <a:gd name="f23" fmla="*/ f18 1 f2"/>
                            <a:gd name="f24" fmla="*/ f19 1 21600"/>
                            <a:gd name="f25" fmla="*/ 571500 f19 1"/>
                            <a:gd name="f26" fmla="*/ 0 f19 1"/>
                            <a:gd name="f27" fmla="*/ 1143000 f19 1"/>
                            <a:gd name="f28" fmla="*/ 343215 f19 1"/>
                            <a:gd name="f29" fmla="*/ 686430 f19 1"/>
                            <a:gd name="f30" fmla="*/ 30241877 f19 1"/>
                            <a:gd name="f31" fmla="*/ 60483755 f19 1"/>
                            <a:gd name="f32" fmla="*/ 10907087 f19 1"/>
                            <a:gd name="f33" fmla="*/ 21814173 f19 1"/>
                            <a:gd name="f34" fmla="*/ 1600298905 f19 1"/>
                            <a:gd name="f35" fmla="*/ 2147483647 f19 1"/>
                            <a:gd name="f36" fmla="*/ 346617915 f19 1"/>
                            <a:gd name="f37" fmla="*/ 693235830 f19 1"/>
                            <a:gd name="f38" fmla="*/ 21600 f19 1"/>
                            <a:gd name="f39" fmla="+- f20 0 f1"/>
                            <a:gd name="f40" fmla="+- f21 0 f1"/>
                            <a:gd name="f41" fmla="+- f22 0 f1"/>
                            <a:gd name="f42" fmla="+- f23 0 f1"/>
                            <a:gd name="f43" fmla="*/ f25 1 21600"/>
                            <a:gd name="f44" fmla="*/ f26 1 21600"/>
                            <a:gd name="f45" fmla="*/ f27 1 21600"/>
                            <a:gd name="f46" fmla="*/ f28 1 21600"/>
                            <a:gd name="f47" fmla="*/ f29 1 21600"/>
                            <a:gd name="f48" fmla="*/ f30 1 21600"/>
                            <a:gd name="f49" fmla="*/ f31 1 21600"/>
                            <a:gd name="f50" fmla="*/ f32 1 21600"/>
                            <a:gd name="f51" fmla="*/ f33 1 21600"/>
                            <a:gd name="f52" fmla="*/ f34 1 21600"/>
                            <a:gd name="f53" fmla="*/ f35 1 21600"/>
                            <a:gd name="f54" fmla="*/ f36 1 21600"/>
                            <a:gd name="f55" fmla="*/ f37 1 21600"/>
                            <a:gd name="f56" fmla="*/ f38 1 21600"/>
                            <a:gd name="f57" fmla="*/ f43 1 f24"/>
                            <a:gd name="f58" fmla="*/ f44 1 f24"/>
                            <a:gd name="f59" fmla="*/ f45 1 f24"/>
                            <a:gd name="f60" fmla="*/ f46 1 f24"/>
                            <a:gd name="f61" fmla="*/ f47 1 f24"/>
                            <a:gd name="f62" fmla="*/ f48 1 f24"/>
                            <a:gd name="f63" fmla="*/ f49 1 f24"/>
                            <a:gd name="f64" fmla="*/ f50 1 f24"/>
                            <a:gd name="f65" fmla="*/ f51 1 f24"/>
                            <a:gd name="f66" fmla="*/ f52 1 f24"/>
                            <a:gd name="f67" fmla="*/ f53 1 f24"/>
                            <a:gd name="f68" fmla="*/ f54 1 f24"/>
                            <a:gd name="f69" fmla="*/ f55 1 f24"/>
                            <a:gd name="f70" fmla="*/ f56 1 f24"/>
                            <a:gd name="f71" fmla="*/ f58 f11 1"/>
                            <a:gd name="f72" fmla="*/ f70 f11 1"/>
                            <a:gd name="f73" fmla="*/ f70 f12 1"/>
                            <a:gd name="f74" fmla="*/ f58 f12 1"/>
                            <a:gd name="f75" fmla="*/ f57 f11 1"/>
                            <a:gd name="f76" fmla="*/ f59 f11 1"/>
                            <a:gd name="f77" fmla="*/ f60 f12 1"/>
                            <a:gd name="f78" fmla="*/ f61 f12 1"/>
                            <a:gd name="f79" fmla="*/ f62 f11 1"/>
                            <a:gd name="f80" fmla="*/ f63 f11 1"/>
                            <a:gd name="f81" fmla="*/ f64 f12 1"/>
                            <a:gd name="f82" fmla="*/ f65 f12 1"/>
                            <a:gd name="f83" fmla="*/ f66 f11 1"/>
                            <a:gd name="f84" fmla="*/ f67 f11 1"/>
                            <a:gd name="f85" fmla="*/ f68 f12 1"/>
                            <a:gd name="f86" fmla="*/ f69 f12 1"/>
                            <a:gd name="f87" fmla="*/ f67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75" y="f74"/>
                            </a:cxn>
                            <a:cxn ang="f40">
                              <a:pos x="f76" y="f77"/>
                            </a:cxn>
                            <a:cxn ang="f41">
                              <a:pos x="f75" y="f78"/>
                            </a:cxn>
                            <a:cxn ang="f42">
                              <a:pos x="f71" y="f77"/>
                            </a:cxn>
                            <a:cxn ang="f39">
                              <a:pos x="f79" y="f74"/>
                            </a:cxn>
                            <a:cxn ang="f40">
                              <a:pos x="f80" y="f81"/>
                            </a:cxn>
                            <a:cxn ang="f41">
                              <a:pos x="f79" y="f82"/>
                            </a:cxn>
                            <a:cxn ang="f42">
                              <a:pos x="f71" y="f81"/>
                            </a:cxn>
                            <a:cxn ang="f39">
                              <a:pos x="f83" y="f74"/>
                            </a:cxn>
                            <a:cxn ang="f40">
                              <a:pos x="f84" y="f85"/>
                            </a:cxn>
                            <a:cxn ang="f41">
                              <a:pos x="f83" y="f86"/>
                            </a:cxn>
                            <a:cxn ang="f42">
                              <a:pos x="f71" y="f85"/>
                            </a:cxn>
                            <a:cxn ang="f39">
                              <a:pos x="f84" y="f74"/>
                            </a:cxn>
                            <a:cxn ang="f40">
                              <a:pos x="f84" y="f87"/>
                            </a:cxn>
                            <a:cxn ang="f41">
                              <a:pos x="f84" y="f87"/>
                            </a:cxn>
                            <a:cxn ang="f42">
                              <a:pos x="f71" y="f87"/>
                            </a:cxn>
                            <a:cxn ang="f39">
                              <a:pos x="f84" y="f74"/>
                            </a:cxn>
                            <a:cxn ang="f40">
                              <a:pos x="f84" y="f87"/>
                            </a:cxn>
                            <a:cxn ang="f41">
                              <a:pos x="f84" y="f87"/>
                            </a:cxn>
                            <a:cxn ang="f42">
                              <a:pos x="f71" y="f87"/>
                            </a:cxn>
                            <a:cxn ang="f39">
                              <a:pos x="f84" y="f74"/>
                            </a:cxn>
                            <a:cxn ang="f40">
                              <a:pos x="f84" y="f87"/>
                            </a:cxn>
                            <a:cxn ang="f41">
                              <a:pos x="f84" y="f87"/>
                            </a:cxn>
                            <a:cxn ang="f42">
                              <a:pos x="f71" y="f87"/>
                            </a:cxn>
                            <a:cxn ang="f39">
                              <a:pos x="f84" y="f74"/>
                            </a:cxn>
                            <a:cxn ang="f40">
                              <a:pos x="f84" y="f87"/>
                            </a:cxn>
                            <a:cxn ang="f41">
                              <a:pos x="f84" y="f87"/>
                            </a:cxn>
                            <a:cxn ang="f42">
                              <a:pos x="f71" y="f87"/>
                            </a:cxn>
                            <a:cxn ang="f39">
                              <a:pos x="f84" y="f74"/>
                            </a:cxn>
                            <a:cxn ang="f40">
                              <a:pos x="f84" y="f87"/>
                            </a:cxn>
                            <a:cxn ang="f41">
                              <a:pos x="f84" y="f87"/>
                            </a:cxn>
                            <a:cxn ang="f42">
                              <a:pos x="f71" y="f87"/>
                            </a:cxn>
                            <a:cxn ang="f39">
                              <a:pos x="f84" y="f74"/>
                            </a:cxn>
                            <a:cxn ang="f40">
                              <a:pos x="f84" y="f87"/>
                            </a:cxn>
                            <a:cxn ang="f41">
                              <a:pos x="f84" y="f87"/>
                            </a:cxn>
                            <a:cxn ang="f42">
                              <a:pos x="f71" y="f87"/>
                            </a:cxn>
                          </a:cxnLst>
                          <a:rect l="f71" t="f74" r="f72" b="f7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>
                          <a:outerShdw dist="31565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241BAEB" w14:textId="77777777" w:rsidR="00AF1C7A" w:rsidRDefault="00000000">
                            <w:r>
                              <w:t xml:space="preserve"> N° ORDRE</w:t>
                            </w:r>
                          </w:p>
                        </w:txbxContent>
                      </wps:txbx>
                      <wps:bodyPr wrap="square" lIns="158758" tIns="82442" rIns="158758" bIns="82442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D26F4" id="AutoShape 3" o:spid="_x0000_s1026" style="position:absolute;margin-left:-43.5pt;margin-top:-28.35pt;width:90pt;height:5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" adj="-11796480,,5400" path="m,l21600,r,21600l,21600,,xe" strokeweight=".35mm">
                <v:stroke joinstyle="miter"/>
                <v:shadow on="t" origin="-.5,-.5" offset=".62mm,.62mm"/>
                <v:formulas/>
                <v:path arrowok="t" o:connecttype="custom" o:connectlocs="571500,0;1143000,343215;571500,686430;0,343215;30241875,0;60483750,10907087;30241875,21814173;0,10907087;1600299325,0;2147483646,346618136;1600299325,693236239;0,346618136;2147483646,0;2147483646,2147483646;2147483646,2147483646;0,2147483646;2147483646,0;2147483646,2147483646;2147483646,2147483646;0,2147483646;2147483646,0;2147483646,2147483646;2147483646,2147483646;0,2147483646;2147483646,0;2147483646,2147483646;2147483646,2147483646;0,2147483646;2147483646,0;2147483646,2147483646;2147483646,2147483646;0,2147483646;2147483646,0;2147483646,2147483646;2147483646,2147483646;0,2147483646;2147483646,0;2147483646,2147483646;2147483646,2147483646;0,2147483646" o:connectangles="270,0,90,180,270,0,90,180,270,0,90,180,270,0,90,180,270,0,90,180,270,0,90,180,270,0,90,180,270,0,90,180,270,0,90,180,270,0,90,180" textboxrect="0,0,21600,21600"/>
                <v:textbox inset="4.40994mm,2.29006mm,4.40994mm,2.29006mm">
                  <w:txbxContent>
                    <w:p w14:paraId="1241BAEB" w14:textId="77777777" w:rsidR="00AF1C7A" w:rsidRDefault="00000000">
                      <w:r>
                        <w:t xml:space="preserve"> N° ORDRE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NOM </w:t>
      </w:r>
      <w:r>
        <w:rPr>
          <w:b w:val="0"/>
        </w:rPr>
        <w:tab/>
      </w:r>
      <w:r>
        <w:rPr>
          <w:b w:val="0"/>
        </w:rPr>
        <w:tab/>
        <w:t>PRENOM...................................................</w:t>
      </w:r>
      <w:r>
        <w:tab/>
        <w:t>Adresse</w:t>
      </w:r>
      <w:r>
        <w:rPr>
          <w:b w:val="0"/>
        </w:rPr>
        <w:tab/>
      </w:r>
      <w:r>
        <w:tab/>
        <w:t>Tél</w:t>
      </w:r>
      <w:r>
        <w:rPr>
          <w:b w:val="0"/>
        </w:rPr>
        <w:tab/>
      </w:r>
    </w:p>
    <w:p w14:paraId="78AB6EB0" w14:textId="77777777" w:rsidR="00AF1C7A" w:rsidRDefault="00000000">
      <w:pPr>
        <w:pStyle w:val="Titre3"/>
        <w:tabs>
          <w:tab w:val="clear" w:pos="4500"/>
          <w:tab w:val="clear" w:pos="4860"/>
          <w:tab w:val="clear" w:pos="9900"/>
          <w:tab w:val="left" w:pos="2273"/>
          <w:tab w:val="left" w:pos="2340"/>
          <w:tab w:val="left" w:leader="dot" w:pos="6480"/>
          <w:tab w:val="left" w:leader="dot" w:pos="10260"/>
        </w:tabs>
        <w:spacing w:line="360" w:lineRule="auto"/>
      </w:pPr>
      <w:r>
        <w:tab/>
      </w:r>
      <w:r>
        <w:tab/>
        <w:t>CODE POSTAL</w:t>
      </w:r>
      <w:r>
        <w:rPr>
          <w:b w:val="0"/>
        </w:rPr>
        <w:tab/>
      </w:r>
      <w:r>
        <w:t>VILLE</w:t>
      </w:r>
      <w:r>
        <w:rPr>
          <w:b w:val="0"/>
        </w:rPr>
        <w:tab/>
      </w:r>
    </w:p>
    <w:p w14:paraId="63C24EB8" w14:textId="77777777" w:rsidR="00AF1C7A" w:rsidRDefault="00000000">
      <w:pPr>
        <w:pStyle w:val="Standard"/>
        <w:tabs>
          <w:tab w:val="left" w:pos="1980"/>
          <w:tab w:val="left" w:pos="3600"/>
        </w:tabs>
        <w:rPr>
          <w:b/>
        </w:rPr>
      </w:pPr>
      <w:r>
        <w:rPr>
          <w:b/>
        </w:rPr>
        <w:t xml:space="preserve">                                       Affilié à la Société Avicole de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…………………………………………………</w:t>
      </w:r>
    </w:p>
    <w:p w14:paraId="3052E18E" w14:textId="77777777" w:rsidR="00AF1C7A" w:rsidRDefault="00000000">
      <w:pPr>
        <w:pStyle w:val="Titre4"/>
        <w:jc w:val="center"/>
      </w:pPr>
      <w:r>
        <w:rPr>
          <w:i/>
          <w:iCs/>
          <w:sz w:val="22"/>
          <w:u w:val="single"/>
        </w:rPr>
        <w:t>Merci de ne pas cocher les cases de la ligne ci-dessous</w:t>
      </w:r>
      <w:r>
        <w:rPr>
          <w:sz w:val="22"/>
        </w:rPr>
        <w:t xml:space="preserve"> </w:t>
      </w:r>
      <w:proofErr w:type="gramStart"/>
      <w:r>
        <w:rPr>
          <w:sz w:val="22"/>
        </w:rPr>
        <w:t>( réservé</w:t>
      </w:r>
      <w:proofErr w:type="gramEnd"/>
      <w:r>
        <w:rPr>
          <w:sz w:val="22"/>
        </w:rPr>
        <w:t xml:space="preserve"> à la S.A.B.G )</w:t>
      </w:r>
    </w:p>
    <w:p w14:paraId="76A3CFF6" w14:textId="77777777" w:rsidR="00AF1C7A" w:rsidRDefault="00000000">
      <w:pPr>
        <w:pStyle w:val="Standard"/>
        <w:tabs>
          <w:tab w:val="left" w:pos="540"/>
          <w:tab w:val="left" w:pos="2340"/>
          <w:tab w:val="left" w:pos="3600"/>
          <w:tab w:val="left" w:leader="dot" w:pos="10260"/>
        </w:tabs>
        <w:ind w:right="229"/>
      </w:pPr>
      <w:r>
        <w:rPr>
          <w:b/>
          <w:sz w:val="20"/>
        </w:rPr>
        <w:t xml:space="preserve">Certificat Vétérinaire à l’inscription </w:t>
      </w:r>
      <w:r>
        <w:rPr>
          <w:rFonts w:ascii="Wingdings" w:hAnsi="Wingdings"/>
          <w:b/>
          <w:sz w:val="20"/>
        </w:rPr>
        <w:t></w:t>
      </w:r>
      <w:r>
        <w:rPr>
          <w:b/>
          <w:sz w:val="20"/>
        </w:rPr>
        <w:t xml:space="preserve">oui </w:t>
      </w:r>
      <w:r>
        <w:rPr>
          <w:rFonts w:ascii="Wingdings" w:hAnsi="Wingdings"/>
          <w:b/>
          <w:sz w:val="20"/>
        </w:rPr>
        <w:t></w:t>
      </w:r>
      <w:r>
        <w:rPr>
          <w:b/>
          <w:sz w:val="20"/>
        </w:rPr>
        <w:t>non                       Certificat Vétérinaire à l’</w:t>
      </w:r>
      <w:proofErr w:type="spellStart"/>
      <w:r>
        <w:rPr>
          <w:b/>
          <w:sz w:val="20"/>
        </w:rPr>
        <w:t>enlogement</w:t>
      </w:r>
      <w:proofErr w:type="spellEnd"/>
      <w:r>
        <w:rPr>
          <w:b/>
          <w:sz w:val="20"/>
        </w:rPr>
        <w:t xml:space="preserve"> </w:t>
      </w:r>
      <w:r>
        <w:rPr>
          <w:rFonts w:ascii="Wingdings" w:hAnsi="Wingdings"/>
          <w:b/>
          <w:sz w:val="20"/>
        </w:rPr>
        <w:t></w:t>
      </w:r>
      <w:r>
        <w:rPr>
          <w:b/>
          <w:sz w:val="20"/>
        </w:rPr>
        <w:t xml:space="preserve">oui </w:t>
      </w:r>
      <w:r>
        <w:rPr>
          <w:rFonts w:ascii="Wingdings" w:hAnsi="Wingdings"/>
          <w:b/>
          <w:sz w:val="20"/>
        </w:rPr>
        <w:t></w:t>
      </w:r>
      <w:r>
        <w:rPr>
          <w:b/>
          <w:sz w:val="20"/>
        </w:rPr>
        <w:t>non</w:t>
      </w:r>
    </w:p>
    <w:tbl>
      <w:tblPr>
        <w:tblW w:w="11010" w:type="dxa"/>
        <w:tblInd w:w="-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4500"/>
        <w:gridCol w:w="1260"/>
        <w:gridCol w:w="720"/>
        <w:gridCol w:w="900"/>
        <w:gridCol w:w="1080"/>
        <w:gridCol w:w="390"/>
      </w:tblGrid>
      <w:tr w:rsidR="00AF1C7A" w14:paraId="290A94E0" w14:textId="77777777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E063C" w14:textId="77777777" w:rsidR="00AF1C7A" w:rsidRDefault="00AF1C7A">
            <w:pPr>
              <w:pStyle w:val="Titre6"/>
              <w:snapToGrid w:val="0"/>
            </w:pPr>
          </w:p>
          <w:p w14:paraId="68F1D4A1" w14:textId="77777777" w:rsidR="00AF1C7A" w:rsidRDefault="00000000">
            <w:pPr>
              <w:pStyle w:val="Titre6"/>
            </w:pPr>
            <w:r>
              <w:t>N° des</w:t>
            </w:r>
          </w:p>
          <w:p w14:paraId="20772478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440"/>
              </w:tabs>
              <w:ind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Cages</w:t>
            </w:r>
          </w:p>
          <w:p w14:paraId="15BECC5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440"/>
              </w:tabs>
              <w:ind w:right="229"/>
              <w:rPr>
                <w:b/>
                <w:sz w:val="18"/>
              </w:rPr>
            </w:pPr>
          </w:p>
          <w:p w14:paraId="53B2CB2C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440"/>
              </w:tabs>
              <w:ind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Colonne</w:t>
            </w:r>
          </w:p>
          <w:p w14:paraId="0D294A74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440"/>
              </w:tabs>
              <w:ind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Réservée</w:t>
            </w:r>
          </w:p>
          <w:p w14:paraId="0419F419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440"/>
              </w:tabs>
              <w:ind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proofErr w:type="gramStart"/>
            <w:r>
              <w:rPr>
                <w:b/>
                <w:sz w:val="18"/>
              </w:rPr>
              <w:t>B.G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62025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ind w:right="-84"/>
            </w:pPr>
            <w:r>
              <w:rPr>
                <w:b/>
                <w:sz w:val="20"/>
              </w:rPr>
              <w:br/>
            </w:r>
            <w:r>
              <w:rPr>
                <w:b/>
                <w:sz w:val="18"/>
              </w:rPr>
              <w:t xml:space="preserve">Parquet : </w:t>
            </w:r>
            <w:r>
              <w:rPr>
                <w:b/>
                <w:sz w:val="16"/>
              </w:rPr>
              <w:t>PAR</w:t>
            </w:r>
            <w:r>
              <w:rPr>
                <w:b/>
                <w:sz w:val="18"/>
              </w:rPr>
              <w:br/>
              <w:t>Couple : C Trio : T</w:t>
            </w:r>
            <w:r>
              <w:rPr>
                <w:b/>
                <w:sz w:val="18"/>
              </w:rPr>
              <w:br/>
              <w:t>Mâle : M</w:t>
            </w:r>
            <w:r>
              <w:rPr>
                <w:b/>
                <w:sz w:val="18"/>
              </w:rPr>
              <w:br/>
              <w:t>Femelle : F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2D11" w14:textId="77777777" w:rsidR="00AF1C7A" w:rsidRDefault="00000000">
            <w:pPr>
              <w:pStyle w:val="Standard"/>
              <w:tabs>
                <w:tab w:val="left" w:pos="2630"/>
                <w:tab w:val="left" w:pos="3890"/>
                <w:tab w:val="left" w:leader="dot" w:pos="10550"/>
              </w:tabs>
              <w:ind w:left="290" w:right="229"/>
              <w:jc w:val="center"/>
            </w:pPr>
            <w:r>
              <w:rPr>
                <w:b/>
                <w:sz w:val="20"/>
              </w:rPr>
              <w:br/>
            </w:r>
            <w:r>
              <w:rPr>
                <w:b/>
              </w:rPr>
              <w:t>DESIGNATION DES LOTS</w:t>
            </w:r>
            <w:r>
              <w:rPr>
                <w:b/>
                <w:sz w:val="20"/>
              </w:rPr>
              <w:br/>
              <w:t xml:space="preserve">Prière de bien vouloir inscrire en respectant l’ordre 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 xml:space="preserve">VOLAILLES – LAPINS – PIGEONS </w:t>
            </w:r>
            <w:r>
              <w:rPr>
                <w:b/>
                <w:sz w:val="20"/>
              </w:rPr>
              <w:br/>
              <w:t xml:space="preserve">(Grande race – race Moyenne ou </w:t>
            </w:r>
            <w:proofErr w:type="gramStart"/>
            <w:r>
              <w:rPr>
                <w:b/>
                <w:sz w:val="20"/>
              </w:rPr>
              <w:t>Naine )</w:t>
            </w:r>
            <w:proofErr w:type="gramEnd"/>
            <w:r>
              <w:rPr>
                <w:b/>
                <w:sz w:val="20"/>
              </w:rPr>
              <w:t xml:space="preserve"> (Variétés – Couleur)</w:t>
            </w:r>
            <w:r>
              <w:rPr>
                <w:b/>
                <w:sz w:val="20"/>
              </w:rPr>
              <w:br/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9C84F" w14:textId="77777777" w:rsidR="00AF1C7A" w:rsidRDefault="00000000">
            <w:pPr>
              <w:pStyle w:val="Standard"/>
              <w:tabs>
                <w:tab w:val="left" w:pos="2918"/>
                <w:tab w:val="left" w:pos="3600"/>
                <w:tab w:val="left" w:leader="dot" w:pos="10260"/>
              </w:tabs>
              <w:ind w:right="4"/>
              <w:jc w:val="center"/>
            </w:pPr>
            <w:r>
              <w:rPr>
                <w:b/>
              </w:rPr>
              <w:br/>
            </w:r>
            <w:r>
              <w:rPr>
                <w:b/>
                <w:sz w:val="16"/>
              </w:rPr>
              <w:br/>
              <w:t>N° de BAGUE</w:t>
            </w:r>
            <w:r>
              <w:rPr>
                <w:b/>
                <w:sz w:val="16"/>
              </w:rPr>
              <w:br/>
              <w:t>ou</w:t>
            </w:r>
            <w:r>
              <w:rPr>
                <w:b/>
                <w:sz w:val="16"/>
              </w:rPr>
              <w:br/>
              <w:t>TATOUAGE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63E17" w14:textId="77777777" w:rsidR="00AF1C7A" w:rsidRDefault="00000000">
            <w:pPr>
              <w:pStyle w:val="Standard"/>
              <w:tabs>
                <w:tab w:val="left" w:pos="2196"/>
                <w:tab w:val="left" w:pos="3456"/>
                <w:tab w:val="left" w:leader="dot" w:pos="10116"/>
              </w:tabs>
              <w:ind w:left="-144" w:right="-50"/>
              <w:jc w:val="center"/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  <w:sz w:val="16"/>
              </w:rPr>
              <w:t>PRIX</w:t>
            </w:r>
            <w:r>
              <w:rPr>
                <w:b/>
                <w:sz w:val="16"/>
              </w:rPr>
              <w:br/>
              <w:t>DE</w:t>
            </w:r>
            <w:r>
              <w:rPr>
                <w:b/>
                <w:sz w:val="16"/>
              </w:rPr>
              <w:br/>
              <w:t>VENTE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C575" w14:textId="77777777" w:rsidR="00AF1C7A" w:rsidRDefault="00000000">
            <w:pPr>
              <w:pStyle w:val="Titre9"/>
            </w:pPr>
            <w:proofErr w:type="gramStart"/>
            <w:r>
              <w:t>Ne  rien</w:t>
            </w:r>
            <w:proofErr w:type="gramEnd"/>
            <w:r>
              <w:t xml:space="preserve"> inscrire</w:t>
            </w:r>
          </w:p>
          <w:p w14:paraId="266BEFD3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ind w:right="229"/>
            </w:pPr>
            <w:proofErr w:type="gramStart"/>
            <w:r>
              <w:rPr>
                <w:bCs/>
                <w:spacing w:val="-20"/>
                <w:sz w:val="20"/>
              </w:rPr>
              <w:t>Dans  ces</w:t>
            </w:r>
            <w:proofErr w:type="gramEnd"/>
            <w:r>
              <w:rPr>
                <w:bCs/>
                <w:spacing w:val="-20"/>
                <w:sz w:val="20"/>
              </w:rPr>
              <w:t xml:space="preserve"> colonnes   </w:t>
            </w:r>
            <w:r>
              <w:rPr>
                <w:b/>
                <w:spacing w:val="-20"/>
                <w:sz w:val="20"/>
              </w:rPr>
              <w:t>SAUF Sigle  P. E  dans   la colonne</w:t>
            </w:r>
          </w:p>
          <w:p w14:paraId="15DC2EB9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ind w:right="229"/>
            </w:pPr>
            <w:proofErr w:type="gramStart"/>
            <w:r>
              <w:rPr>
                <w:b/>
                <w:spacing w:val="-20"/>
                <w:sz w:val="20"/>
              </w:rPr>
              <w:t>de  droite</w:t>
            </w:r>
            <w:proofErr w:type="gramEnd"/>
            <w:r>
              <w:rPr>
                <w:b/>
                <w:spacing w:val="-20"/>
                <w:sz w:val="20"/>
              </w:rPr>
              <w:t xml:space="preserve">                         </w:t>
            </w:r>
            <w:r>
              <w:rPr>
                <w:b/>
                <w:spacing w:val="-20"/>
                <w:sz w:val="20"/>
                <w:u w:val="single"/>
              </w:rPr>
              <w:t>P. E</w:t>
            </w:r>
            <w:r>
              <w:rPr>
                <w:b/>
                <w:spacing w:val="-20"/>
                <w:sz w:val="20"/>
              </w:rPr>
              <w:t xml:space="preserve">         </w:t>
            </w:r>
          </w:p>
          <w:p w14:paraId="3AF9241B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ind w:right="229"/>
              <w:rPr>
                <w:bCs/>
                <w:spacing w:val="-20"/>
                <w:sz w:val="20"/>
              </w:rPr>
            </w:pPr>
          </w:p>
          <w:p w14:paraId="02EB02CB" w14:textId="77777777" w:rsidR="00AF1C7A" w:rsidRDefault="00000000">
            <w:pPr>
              <w:pStyle w:val="Standard"/>
              <w:shd w:val="clear" w:color="auto" w:fill="EEECE1"/>
              <w:tabs>
                <w:tab w:val="left" w:pos="2340"/>
                <w:tab w:val="left" w:pos="3600"/>
                <w:tab w:val="left" w:leader="dot" w:pos="10260"/>
              </w:tabs>
              <w:ind w:right="229"/>
            </w:pPr>
            <w:r>
              <w:rPr>
                <w:bCs/>
                <w:spacing w:val="-20"/>
                <w:sz w:val="20"/>
              </w:rPr>
              <w:t xml:space="preserve">   </w:t>
            </w:r>
            <w:proofErr w:type="gramStart"/>
            <w:r>
              <w:rPr>
                <w:b/>
                <w:spacing w:val="-20"/>
                <w:sz w:val="20"/>
              </w:rPr>
              <w:t>Réservées  au</w:t>
            </w:r>
            <w:proofErr w:type="gramEnd"/>
            <w:r>
              <w:rPr>
                <w:b/>
                <w:spacing w:val="-20"/>
                <w:sz w:val="20"/>
              </w:rPr>
              <w:t xml:space="preserve">  trésorier</w:t>
            </w:r>
          </w:p>
          <w:p w14:paraId="0CD6D734" w14:textId="77777777" w:rsidR="00AF1C7A" w:rsidRDefault="00000000">
            <w:pPr>
              <w:pStyle w:val="Standard"/>
              <w:shd w:val="clear" w:color="auto" w:fill="EEECE1"/>
              <w:tabs>
                <w:tab w:val="left" w:pos="2340"/>
                <w:tab w:val="left" w:pos="3600"/>
                <w:tab w:val="left" w:leader="dot" w:pos="10260"/>
              </w:tabs>
              <w:ind w:right="229"/>
              <w:rPr>
                <w:b/>
                <w:spacing w:val="-20"/>
                <w:sz w:val="20"/>
              </w:rPr>
            </w:pPr>
            <w:r>
              <w:rPr>
                <w:b/>
                <w:spacing w:val="-20"/>
                <w:sz w:val="20"/>
              </w:rPr>
              <w:t xml:space="preserve">                  S.A.B.G        </w:t>
            </w:r>
          </w:p>
        </w:tc>
      </w:tr>
      <w:tr w:rsidR="00AF1C7A" w14:paraId="7CE0710D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1B94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4A88F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36974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14DB9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F9018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B30C" w14:textId="77777777" w:rsidR="00AF1C7A" w:rsidRDefault="00000000">
            <w:pPr>
              <w:pStyle w:val="Titre7"/>
            </w:pPr>
            <w:r>
              <w:t>Ventes</w:t>
            </w:r>
          </w:p>
          <w:p w14:paraId="545CB464" w14:textId="77777777" w:rsidR="00AF1C7A" w:rsidRDefault="00000000">
            <w:pPr>
              <w:pStyle w:val="Titre8"/>
              <w:tabs>
                <w:tab w:val="clear" w:pos="2340"/>
                <w:tab w:val="clear" w:pos="3600"/>
                <w:tab w:val="clear" w:pos="10260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S.A.B.G</w:t>
            </w:r>
          </w:p>
          <w:p w14:paraId="038142CA" w14:textId="77777777" w:rsidR="00AF1C7A" w:rsidRDefault="00AF1C7A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BE66C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Récompense</w:t>
            </w:r>
          </w:p>
          <w:p w14:paraId="44F38910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jc w:val="center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obtenue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DFDC2" w14:textId="77777777" w:rsidR="00AF1C7A" w:rsidRDefault="00000000">
            <w:pPr>
              <w:pStyle w:val="Titre8"/>
            </w:pPr>
            <w:r>
              <w:t>P</w:t>
            </w:r>
          </w:p>
          <w:p w14:paraId="585CD83D" w14:textId="77777777" w:rsidR="00AF1C7A" w:rsidRDefault="00000000">
            <w:pPr>
              <w:pStyle w:val="Titre8"/>
            </w:pPr>
            <w:r>
              <w:t>E</w:t>
            </w:r>
          </w:p>
        </w:tc>
      </w:tr>
      <w:tr w:rsidR="00AF1C7A" w14:paraId="411D3B4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DF835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E617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2DC39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71E57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3F32E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5040D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467C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1BBC5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3A8B1B8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D570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0E2B5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61C5B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AD0C3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8C80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5E52A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54DDA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89CFB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7AC01F1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BFBCA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71D85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44672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2FB2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5A6EA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14463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95A97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5176B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38D8850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495AF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F3192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D5D19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93E42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629F7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C737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B64B2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2C0BA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553FC2A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40EC5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7825F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13215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B129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5F9B5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8B70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73D1A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FDA21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0CD83D9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AA5DC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9A22B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F1CC4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F808A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3195B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08F33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27AE1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1048C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2B63BD17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05FD6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9909A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D2115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B2B3A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608A5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65ABC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3D25D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9FB1F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697F867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9D341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A2B6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09AA9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A29BA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F805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C47AD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942A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BA58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4D9B2B7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5EABA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AD28F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B4DC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30789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4BB4F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28372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95ECD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6D161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762F66C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E402D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</w:pPr>
            <w:r>
              <w:rPr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0EC0A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C38D6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D57AA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8DA23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788F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EEBEE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DC51C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6FC042A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62B66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B928B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1919A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6FC6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BECEC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D0C73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37538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485DC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6BB4032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B046C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57CC6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09418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E203B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74428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EB2BC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A80B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A8E5B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426C069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A2E62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2546B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D7F96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47AE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CC359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EDA84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1C1BD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22396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701031D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6812A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5F0B7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068C1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FB0DF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11F20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3C660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E09BE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8B90D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4C678CE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3EFC6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25879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8CFC1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708F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09EA3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2AD0E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5C3C1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3C2DD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09483407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43921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072F7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74E9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FB18E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B6A3B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72484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08F94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10060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2D3B64C7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09928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0583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60BA8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9EA4C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E3D46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19433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F466A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D1AD5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4D28E5A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5E276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D9D3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5F4D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FBBF7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AF255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F8D88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56E8D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EF062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7BA51F2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EE97F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07EF6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36454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CD6D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BA8C9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71252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68B77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10621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  <w:tr w:rsidR="00AF1C7A" w14:paraId="00FB3FB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88B49" w14:textId="77777777" w:rsidR="00AF1C7A" w:rsidRDefault="00000000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pacing w:line="408" w:lineRule="auto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435E1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3C1B7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B8689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515AD" w14:textId="77777777" w:rsidR="00AF1C7A" w:rsidRDefault="00AF1C7A">
            <w:pPr>
              <w:pStyle w:val="Standard"/>
              <w:tabs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D7ADE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7B94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4AA04" w14:textId="77777777" w:rsidR="00AF1C7A" w:rsidRDefault="00AF1C7A">
            <w:pPr>
              <w:pStyle w:val="Standard"/>
              <w:tabs>
                <w:tab w:val="left" w:pos="830"/>
                <w:tab w:val="left" w:pos="2340"/>
                <w:tab w:val="left" w:pos="3600"/>
                <w:tab w:val="left" w:leader="dot" w:pos="10260"/>
              </w:tabs>
              <w:snapToGrid w:val="0"/>
              <w:spacing w:line="408" w:lineRule="auto"/>
              <w:rPr>
                <w:b/>
                <w:sz w:val="22"/>
              </w:rPr>
            </w:pPr>
          </w:p>
        </w:tc>
      </w:tr>
    </w:tbl>
    <w:p w14:paraId="41C7DDF1" w14:textId="77777777" w:rsidR="00AF1C7A" w:rsidRDefault="00000000">
      <w:pPr>
        <w:pStyle w:val="Lgende"/>
      </w:pPr>
      <w:r>
        <w:t>INDIQUER par la mention P.E : les 6 sujets qui concourront au Prix d’Elevage…………………………...►</w:t>
      </w:r>
    </w:p>
    <w:p w14:paraId="2B9A4291" w14:textId="77777777" w:rsidR="00AF1C7A" w:rsidRDefault="00000000">
      <w:pPr>
        <w:pStyle w:val="Standard"/>
        <w:tabs>
          <w:tab w:val="left" w:pos="1620"/>
          <w:tab w:val="left" w:pos="3240"/>
        </w:tabs>
        <w:ind w:left="-360"/>
        <w:rPr>
          <w:b/>
          <w:sz w:val="20"/>
        </w:rPr>
      </w:pPr>
      <w:r>
        <w:rPr>
          <w:b/>
          <w:sz w:val="20"/>
        </w:rPr>
        <w:t xml:space="preserve">Visa Commissaire à l’arrivée :                                                                                        Visa Commissaire au départ :                                                                                   </w:t>
      </w:r>
    </w:p>
    <w:p w14:paraId="57F875B6" w14:textId="77777777" w:rsidR="00AF1C7A" w:rsidRDefault="00000000">
      <w:pPr>
        <w:pStyle w:val="Standard"/>
        <w:tabs>
          <w:tab w:val="left" w:pos="1620"/>
          <w:tab w:val="left" w:pos="3240"/>
        </w:tabs>
        <w:ind w:left="-360"/>
        <w:rPr>
          <w:b/>
          <w:sz w:val="20"/>
        </w:rPr>
      </w:pPr>
      <w:r>
        <w:rPr>
          <w:b/>
          <w:sz w:val="20"/>
        </w:rPr>
        <w:t>Mr……………………………                          CAISSES SOUS N°</w:t>
      </w:r>
      <w:r>
        <w:rPr>
          <w:b/>
          <w:sz w:val="20"/>
        </w:rPr>
        <w:tab/>
        <w:t xml:space="preserve">                    Mr………………………….</w:t>
      </w:r>
    </w:p>
    <w:p w14:paraId="71C8BA6E" w14:textId="77777777" w:rsidR="00AF1C7A" w:rsidRDefault="00AF1C7A">
      <w:pPr>
        <w:pStyle w:val="Standard"/>
        <w:tabs>
          <w:tab w:val="left" w:pos="1620"/>
          <w:tab w:val="left" w:pos="3240"/>
        </w:tabs>
        <w:ind w:left="-360"/>
        <w:rPr>
          <w:b/>
          <w:sz w:val="20"/>
        </w:rPr>
      </w:pPr>
    </w:p>
    <w:p w14:paraId="3CA4FCB5" w14:textId="77777777" w:rsidR="00AF1C7A" w:rsidRDefault="00000000">
      <w:pPr>
        <w:pStyle w:val="Standard"/>
        <w:tabs>
          <w:tab w:val="left" w:pos="1620"/>
          <w:tab w:val="left" w:pos="3240"/>
        </w:tabs>
        <w:ind w:left="-360"/>
      </w:pPr>
      <w:r>
        <w:rPr>
          <w:b/>
          <w:i/>
          <w:iCs/>
          <w:sz w:val="20"/>
          <w:u w:val="single"/>
        </w:rPr>
        <w:t>ENLOGEMENT</w:t>
      </w:r>
      <w:r>
        <w:rPr>
          <w:b/>
          <w:sz w:val="20"/>
        </w:rPr>
        <w:t xml:space="preserve"> le 06 Novembre 2024         ………………</w:t>
      </w:r>
      <w:proofErr w:type="gramStart"/>
      <w:r>
        <w:rPr>
          <w:b/>
          <w:sz w:val="20"/>
        </w:rPr>
        <w:t>…….</w:t>
      </w:r>
      <w:proofErr w:type="gramEnd"/>
      <w:r>
        <w:rPr>
          <w:b/>
          <w:sz w:val="20"/>
        </w:rPr>
        <w:t xml:space="preserve">.                              </w:t>
      </w:r>
      <w:r>
        <w:rPr>
          <w:b/>
          <w:i/>
          <w:iCs/>
          <w:sz w:val="20"/>
          <w:u w:val="single"/>
        </w:rPr>
        <w:t xml:space="preserve">DELOGEMENT </w:t>
      </w:r>
      <w:proofErr w:type="gramStart"/>
      <w:r>
        <w:rPr>
          <w:b/>
          <w:sz w:val="20"/>
        </w:rPr>
        <w:t>le  10</w:t>
      </w:r>
      <w:proofErr w:type="gramEnd"/>
      <w:r>
        <w:rPr>
          <w:b/>
          <w:sz w:val="20"/>
        </w:rPr>
        <w:t xml:space="preserve"> Novembre 2024</w:t>
      </w:r>
    </w:p>
    <w:p w14:paraId="207F7137" w14:textId="77777777" w:rsidR="00AF1C7A" w:rsidRDefault="00AF1C7A">
      <w:pPr>
        <w:pStyle w:val="Standard"/>
        <w:tabs>
          <w:tab w:val="left" w:pos="1620"/>
          <w:tab w:val="left" w:pos="3240"/>
        </w:tabs>
        <w:ind w:left="-360"/>
        <w:rPr>
          <w:b/>
          <w:sz w:val="20"/>
        </w:rPr>
      </w:pPr>
    </w:p>
    <w:p w14:paraId="54270D11" w14:textId="77777777" w:rsidR="00AF1C7A" w:rsidRDefault="00000000">
      <w:pPr>
        <w:pStyle w:val="Standard"/>
        <w:tabs>
          <w:tab w:val="left" w:pos="1980"/>
          <w:tab w:val="left" w:pos="3600"/>
        </w:tabs>
      </w:pPr>
      <w:r>
        <w:rPr>
          <w:b/>
          <w:sz w:val="20"/>
        </w:rPr>
        <w:t xml:space="preserve">                    S.A.B.G. Association loi 1901. Siège social Mairie de Brie Comte Robert 77170                               </w:t>
      </w:r>
    </w:p>
    <w:sectPr w:rsidR="00AF1C7A">
      <w:pgSz w:w="11906" w:h="16838"/>
      <w:pgMar w:top="567" w:right="566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F585" w14:textId="77777777" w:rsidR="003E56DF" w:rsidRDefault="003E56DF">
      <w:r>
        <w:separator/>
      </w:r>
    </w:p>
  </w:endnote>
  <w:endnote w:type="continuationSeparator" w:id="0">
    <w:p w14:paraId="4AF7E190" w14:textId="77777777" w:rsidR="003E56DF" w:rsidRDefault="003E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6934" w14:textId="77777777" w:rsidR="003E56DF" w:rsidRDefault="003E56DF">
      <w:r>
        <w:rPr>
          <w:color w:val="000000"/>
        </w:rPr>
        <w:separator/>
      </w:r>
    </w:p>
  </w:footnote>
  <w:footnote w:type="continuationSeparator" w:id="0">
    <w:p w14:paraId="6290AF28" w14:textId="77777777" w:rsidR="003E56DF" w:rsidRDefault="003E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1C7A"/>
    <w:rsid w:val="003E56DF"/>
    <w:rsid w:val="00AF1C7A"/>
    <w:rsid w:val="00CF6479"/>
    <w:rsid w:val="00EA6819"/>
    <w:rsid w:val="00E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96AD"/>
  <w15:docId w15:val="{55C84F6D-4860-4D09-9C46-5B4EF0A8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tabs>
        <w:tab w:val="left" w:pos="3600"/>
      </w:tabs>
      <w:jc w:val="center"/>
      <w:outlineLvl w:val="1"/>
    </w:pPr>
    <w:rPr>
      <w:b/>
      <w:bCs/>
      <w:sz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tabs>
        <w:tab w:val="right" w:leader="dot" w:pos="4500"/>
        <w:tab w:val="left" w:pos="4860"/>
        <w:tab w:val="right" w:leader="dot" w:pos="9900"/>
      </w:tabs>
      <w:outlineLvl w:val="2"/>
    </w:pPr>
    <w:rPr>
      <w:b/>
      <w:bCs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tabs>
        <w:tab w:val="left" w:pos="2340"/>
        <w:tab w:val="left" w:pos="3600"/>
        <w:tab w:val="left" w:leader="dot" w:pos="10260"/>
      </w:tabs>
      <w:ind w:right="229"/>
      <w:outlineLvl w:val="3"/>
    </w:pPr>
    <w:rPr>
      <w:b/>
      <w:bCs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tabs>
        <w:tab w:val="right" w:leader="dot" w:pos="4140"/>
        <w:tab w:val="right" w:leader="dot" w:pos="6840"/>
      </w:tabs>
      <w:jc w:val="center"/>
      <w:outlineLvl w:val="4"/>
    </w:pPr>
    <w:rPr>
      <w:i/>
      <w:iCs/>
      <w:sz w:val="22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tabs>
        <w:tab w:val="left" w:pos="2340"/>
        <w:tab w:val="left" w:pos="3600"/>
        <w:tab w:val="left" w:leader="dot" w:pos="10440"/>
      </w:tabs>
      <w:ind w:right="229"/>
      <w:jc w:val="center"/>
      <w:outlineLvl w:val="5"/>
    </w:pPr>
    <w:rPr>
      <w:b/>
      <w:sz w:val="18"/>
    </w:rPr>
  </w:style>
  <w:style w:type="paragraph" w:styleId="Titre7">
    <w:name w:val="heading 7"/>
    <w:basedOn w:val="Standard"/>
    <w:next w:val="Standard"/>
    <w:pPr>
      <w:keepNext/>
      <w:tabs>
        <w:tab w:val="left" w:pos="2340"/>
        <w:tab w:val="left" w:pos="3600"/>
        <w:tab w:val="left" w:leader="dot" w:pos="10260"/>
      </w:tabs>
      <w:spacing w:line="408" w:lineRule="auto"/>
      <w:jc w:val="center"/>
      <w:outlineLvl w:val="6"/>
    </w:pPr>
    <w:rPr>
      <w:b/>
      <w:sz w:val="18"/>
    </w:rPr>
  </w:style>
  <w:style w:type="paragraph" w:styleId="Titre8">
    <w:name w:val="heading 8"/>
    <w:basedOn w:val="Standard"/>
    <w:next w:val="Standard"/>
    <w:pPr>
      <w:keepNext/>
      <w:tabs>
        <w:tab w:val="left" w:pos="2340"/>
        <w:tab w:val="left" w:pos="3600"/>
        <w:tab w:val="left" w:leader="dot" w:pos="10260"/>
      </w:tabs>
      <w:spacing w:line="408" w:lineRule="auto"/>
      <w:outlineLvl w:val="7"/>
    </w:pPr>
    <w:rPr>
      <w:b/>
      <w:sz w:val="18"/>
    </w:rPr>
  </w:style>
  <w:style w:type="paragraph" w:styleId="Titre9">
    <w:name w:val="heading 9"/>
    <w:basedOn w:val="Standard"/>
    <w:next w:val="Standard"/>
    <w:pPr>
      <w:keepNext/>
      <w:tabs>
        <w:tab w:val="left" w:pos="2340"/>
        <w:tab w:val="left" w:pos="3600"/>
        <w:tab w:val="left" w:leader="dot" w:pos="10260"/>
      </w:tabs>
      <w:ind w:right="229"/>
      <w:jc w:val="center"/>
      <w:outlineLvl w:val="8"/>
    </w:pPr>
    <w:rPr>
      <w:b/>
      <w:spacing w:val="-2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0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next w:val="Standard"/>
    <w:pPr>
      <w:tabs>
        <w:tab w:val="left" w:pos="1620"/>
        <w:tab w:val="left" w:pos="3240"/>
      </w:tabs>
      <w:ind w:left="-360"/>
    </w:pPr>
    <w:rPr>
      <w:b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Standard"/>
    <w:next w:val="Sous-titre"/>
    <w:uiPriority w:val="10"/>
    <w:qFormat/>
    <w:pPr>
      <w:jc w:val="center"/>
    </w:pPr>
    <w:rPr>
      <w:b/>
      <w:bCs/>
      <w:sz w:val="32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Corpsdetexte2">
    <w:name w:val="Body Text 2"/>
    <w:basedOn w:val="Standard"/>
    <w:pPr>
      <w:jc w:val="both"/>
    </w:pPr>
    <w:rPr>
      <w:sz w:val="20"/>
    </w:rPr>
  </w:style>
  <w:style w:type="paragraph" w:customStyle="1" w:styleId="Explorateurdedocument">
    <w:name w:val="Explorateur de document"/>
    <w:basedOn w:val="Standard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AVICOLE BRIE ET GATINAIS</dc:title>
  <dc:creator>XENOPHORA</dc:creator>
  <cp:lastModifiedBy>Claude Meyer</cp:lastModifiedBy>
  <cp:revision>2</cp:revision>
  <cp:lastPrinted>2019-10-05T11:34:00Z</cp:lastPrinted>
  <dcterms:created xsi:type="dcterms:W3CDTF">2024-09-08T14:43:00Z</dcterms:created>
  <dcterms:modified xsi:type="dcterms:W3CDTF">2024-09-08T14:43:00Z</dcterms:modified>
</cp:coreProperties>
</file>